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12" w:rsidRPr="00BB0C7E" w:rsidRDefault="00265E12" w:rsidP="002B39FD">
      <w:pPr>
        <w:widowControl w:val="0"/>
        <w:autoSpaceDE w:val="0"/>
        <w:autoSpaceDN w:val="0"/>
        <w:adjustRightInd w:val="0"/>
        <w:ind w:left="6522"/>
        <w:jc w:val="right"/>
        <w:rPr>
          <w:b/>
          <w:bCs/>
          <w:noProof/>
          <w:color w:val="000000"/>
        </w:rPr>
      </w:pPr>
      <w:bookmarkStart w:id="0" w:name="page5"/>
      <w:bookmarkEnd w:id="0"/>
      <w:r w:rsidRPr="00BB0C7E">
        <w:rPr>
          <w:b/>
          <w:bCs/>
          <w:noProof/>
          <w:color w:val="000000"/>
        </w:rPr>
        <w:t>Anexa 1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ind w:left="6522"/>
        <w:jc w:val="right"/>
        <w:rPr>
          <w:b/>
          <w:bCs/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49" w:lineRule="exact"/>
        <w:rPr>
          <w:noProof/>
          <w:color w:val="000000"/>
        </w:rPr>
      </w:pPr>
    </w:p>
    <w:p w:rsidR="00265E12" w:rsidRPr="00BB0C7E" w:rsidRDefault="00265E12" w:rsidP="00BE3384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  <w:noProof/>
          <w:color w:val="000000"/>
        </w:rPr>
      </w:pPr>
      <w:r w:rsidRPr="00BB0C7E">
        <w:rPr>
          <w:b/>
          <w:noProof/>
          <w:color w:val="000000"/>
        </w:rPr>
        <w:t>SCRISOARE DE INTENŢIE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38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overflowPunct w:val="0"/>
        <w:autoSpaceDE w:val="0"/>
        <w:autoSpaceDN w:val="0"/>
        <w:adjustRightInd w:val="0"/>
        <w:spacing w:line="243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 xml:space="preserve">În urma anunțului dumneavoastră privind încheierea unui Acord de Parteneriat/Contract de parteneriat cu entități de drept public sau privat, pentru depunerea unor cereri de finanțare,  _________________________ </w:t>
      </w:r>
      <w:r w:rsidRPr="00BB0C7E">
        <w:rPr>
          <w:i/>
          <w:iCs/>
          <w:noProof/>
          <w:color w:val="000000"/>
        </w:rPr>
        <w:t>(denumirea organizației)</w:t>
      </w:r>
      <w:r w:rsidRPr="00BB0C7E">
        <w:rPr>
          <w:noProof/>
          <w:color w:val="000000"/>
        </w:rPr>
        <w:t xml:space="preserve"> își exprimă intenția de a participa ca partener în cadrul unui proiect cu tematica ________________________________________________________, în domeniul/subdomeniul de colaborare ______________________________________________________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27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39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>la Activitățile: _____________________________________________________________________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64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39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 xml:space="preserve">Precizăm că _______________________________ </w:t>
      </w:r>
      <w:r w:rsidRPr="00BB0C7E">
        <w:rPr>
          <w:i/>
          <w:iCs/>
          <w:noProof/>
          <w:color w:val="000000"/>
        </w:rPr>
        <w:t>(denumirea organizației)</w:t>
      </w:r>
      <w:r w:rsidRPr="00BB0C7E">
        <w:rPr>
          <w:noProof/>
          <w:color w:val="000000"/>
        </w:rPr>
        <w:t xml:space="preserve"> se încadrează în categoriile de solicitanți/ parteneri eligibili pentru proiecte finanțate din Fonduri Europene în cadrul acestor activități ne propunem să aducem următoarea contribuție:</w:t>
      </w:r>
    </w:p>
    <w:p w:rsidR="00265E12" w:rsidRPr="00BB0C7E" w:rsidRDefault="00265E12" w:rsidP="00BE3384">
      <w:pPr>
        <w:widowControl w:val="0"/>
        <w:autoSpaceDE w:val="0"/>
        <w:autoSpaceDN w:val="0"/>
        <w:adjustRightInd w:val="0"/>
        <w:spacing w:line="200" w:lineRule="exact"/>
        <w:jc w:val="both"/>
        <w:rPr>
          <w:noProof/>
          <w:color w:val="000000"/>
        </w:rPr>
      </w:pPr>
      <w:r w:rsidRPr="00BB0C7E">
        <w:rPr>
          <w:noProof/>
          <w:color w:val="000000"/>
        </w:rPr>
        <w:t>____________________________________________________________________________________</w:t>
      </w:r>
    </w:p>
    <w:p w:rsidR="00265E12" w:rsidRPr="00BB0C7E" w:rsidRDefault="00265E12" w:rsidP="002B39FD">
      <w:pPr>
        <w:widowControl w:val="0"/>
        <w:overflowPunct w:val="0"/>
        <w:autoSpaceDE w:val="0"/>
        <w:autoSpaceDN w:val="0"/>
        <w:adjustRightInd w:val="0"/>
        <w:spacing w:line="244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>De asemenea organizația noastră a acumulat experiență în domeniul la care se referă tema proiectului, dispune de personal specializat si de resurse materiale pentru implementarea activităților proiectului.</w:t>
      </w:r>
    </w:p>
    <w:p w:rsidR="00265E12" w:rsidRPr="00BB0C7E" w:rsidRDefault="00265E12" w:rsidP="002B39FD">
      <w:pPr>
        <w:widowControl w:val="0"/>
        <w:overflowPunct w:val="0"/>
        <w:autoSpaceDE w:val="0"/>
        <w:autoSpaceDN w:val="0"/>
        <w:adjustRightInd w:val="0"/>
        <w:spacing w:line="244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>____________________________________________________________________________________________________________________________________________________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37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>Declar pe proprie răspundere că: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59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  <w:rPr>
          <w:noProof/>
          <w:color w:val="000000"/>
        </w:rPr>
      </w:pPr>
      <w:r w:rsidRPr="00BB0C7E">
        <w:rPr>
          <w:noProof/>
          <w:color w:val="000000"/>
        </w:rPr>
        <w:t xml:space="preserve">Nu suntem subiect al unui conflict de interese; 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153" w:lineRule="exact"/>
        <w:jc w:val="both"/>
        <w:rPr>
          <w:noProof/>
          <w:color w:val="000000"/>
        </w:rPr>
      </w:pPr>
    </w:p>
    <w:p w:rsidR="00265E12" w:rsidRPr="00BB0C7E" w:rsidRDefault="00265E12" w:rsidP="00BB0C7E">
      <w:pPr>
        <w:pStyle w:val="Listaszerbekezds"/>
        <w:numPr>
          <w:ilvl w:val="0"/>
          <w:numId w:val="48"/>
        </w:numPr>
        <w:shd w:val="clear" w:color="auto" w:fill="FFFFFF"/>
        <w:spacing w:after="375"/>
        <w:jc w:val="both"/>
        <w:rPr>
          <w:rFonts w:ascii="Times New Roman" w:hAnsi="Times New Roman"/>
          <w:sz w:val="24"/>
          <w:szCs w:val="24"/>
          <w:lang w:val="ro-RO"/>
        </w:rPr>
      </w:pPr>
      <w:r w:rsidRPr="00BB0C7E">
        <w:rPr>
          <w:rFonts w:ascii="Times New Roman" w:hAnsi="Times New Roman"/>
          <w:noProof/>
          <w:color w:val="000000"/>
          <w:sz w:val="24"/>
          <w:szCs w:val="24"/>
        </w:rPr>
        <w:t xml:space="preserve">Nu figurăm în evidențele fiscale cu restanțe </w:t>
      </w:r>
      <w:smartTag w:uri="urn:schemas-microsoft-com:office:smarttags" w:element="City">
        <w:smartTag w:uri="urn:schemas-microsoft-com:office:smarttags" w:element="place">
          <w:r w:rsidRPr="00BB0C7E">
            <w:rPr>
              <w:rFonts w:ascii="Times New Roman" w:hAnsi="Times New Roman"/>
              <w:noProof/>
              <w:color w:val="000000"/>
              <w:sz w:val="24"/>
              <w:szCs w:val="24"/>
            </w:rPr>
            <w:t>la plata</w:t>
          </w:r>
        </w:smartTag>
      </w:smartTag>
      <w:r w:rsidRPr="00BB0C7E">
        <w:rPr>
          <w:rFonts w:ascii="Times New Roman" w:hAnsi="Times New Roman"/>
          <w:noProof/>
          <w:color w:val="000000"/>
          <w:sz w:val="24"/>
          <w:szCs w:val="24"/>
        </w:rPr>
        <w:t xml:space="preserve"> impozitelor, taxelor, contribuțiilor sociale </w:t>
      </w:r>
      <w:r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în sensul prevederilor Programului de finanțare aprobat prin </w:t>
      </w:r>
      <w:r w:rsidRPr="00BE3384">
        <w:rPr>
          <w:rFonts w:ascii="Times New Roman" w:hAnsi="Times New Roman"/>
          <w:noProof/>
          <w:color w:val="000000"/>
          <w:sz w:val="24"/>
          <w:szCs w:val="24"/>
          <w:lang w:val="ro-RO"/>
        </w:rPr>
        <w:t>Ordinul ministrului investițiilor și proiectelor europene nr. 622/2025</w:t>
      </w:r>
    </w:p>
    <w:p w:rsidR="00265E12" w:rsidRPr="00BB0C7E" w:rsidRDefault="00265E12" w:rsidP="004E1A39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line="238" w:lineRule="auto"/>
        <w:ind w:left="648" w:right="144"/>
        <w:jc w:val="both"/>
        <w:rPr>
          <w:noProof/>
          <w:color w:val="000000"/>
        </w:rPr>
      </w:pPr>
      <w:r w:rsidRPr="00BB0C7E">
        <w:rPr>
          <w:noProof/>
          <w:color w:val="000000"/>
        </w:rPr>
        <w:t>Nu suntem în procedură de reorganizare judiciară, de lichidare judiciară sau administrativă, de faliment sau activitatea comercială să nu fie suspendată la data semnării Contractului de parteneriat.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00" w:lineRule="exact"/>
        <w:jc w:val="both"/>
        <w:rPr>
          <w:noProof/>
          <w:color w:val="000000"/>
        </w:rPr>
      </w:pPr>
    </w:p>
    <w:p w:rsidR="00265E12" w:rsidRPr="00BB0C7E" w:rsidRDefault="00265E12" w:rsidP="004E1A39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line="200" w:lineRule="exact"/>
        <w:jc w:val="both"/>
        <w:rPr>
          <w:noProof/>
          <w:color w:val="000000"/>
        </w:rPr>
      </w:pPr>
      <w:r w:rsidRPr="00BB0C7E">
        <w:rPr>
          <w:noProof/>
          <w:color w:val="000000"/>
        </w:rPr>
        <w:t>Bunurile care sunt alocate desfășurării activității nu sunt grevate de sarcini, nu fac obiectul unui litigiu, nu sunt în procedură de executare silită și corespund scopului, dacă este cazul.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99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overflowPunct w:val="0"/>
        <w:autoSpaceDE w:val="0"/>
        <w:autoSpaceDN w:val="0"/>
        <w:adjustRightInd w:val="0"/>
        <w:spacing w:line="243" w:lineRule="auto"/>
        <w:ind w:left="2"/>
        <w:jc w:val="both"/>
        <w:rPr>
          <w:noProof/>
          <w:color w:val="000000"/>
        </w:rPr>
      </w:pPr>
      <w:r w:rsidRPr="00BB0C7E">
        <w:rPr>
          <w:noProof/>
          <w:color w:val="000000"/>
        </w:rPr>
        <w:t>Având în vedere cele prezentate, vă rugam să acceptați ca organizația noastră să devină partener în cadrul unui proiect cu tema si activitățile menționate.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00" w:lineRule="exact"/>
        <w:jc w:val="both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20" w:lineRule="exact"/>
        <w:rPr>
          <w:noProof/>
          <w:color w:val="000000"/>
        </w:rPr>
      </w:pPr>
    </w:p>
    <w:p w:rsidR="00265E12" w:rsidRPr="00BB0C7E" w:rsidRDefault="00265E12" w:rsidP="002B39FD">
      <w:pPr>
        <w:widowControl w:val="0"/>
        <w:tabs>
          <w:tab w:val="left" w:pos="7702"/>
        </w:tabs>
        <w:autoSpaceDE w:val="0"/>
        <w:autoSpaceDN w:val="0"/>
        <w:adjustRightInd w:val="0"/>
        <w:ind w:left="2"/>
        <w:rPr>
          <w:noProof/>
          <w:color w:val="000000"/>
        </w:rPr>
      </w:pPr>
      <w:r w:rsidRPr="00BB0C7E">
        <w:rPr>
          <w:noProof/>
          <w:color w:val="000000"/>
        </w:rPr>
        <w:t>Numele si prenumele reprezentantului legal</w:t>
      </w:r>
      <w:r w:rsidRPr="00BB0C7E">
        <w:rPr>
          <w:noProof/>
          <w:color w:val="000000"/>
        </w:rPr>
        <w:tab/>
        <w:t>Data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00" w:lineRule="exact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00" w:lineRule="exact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347" w:lineRule="exact"/>
        <w:rPr>
          <w:noProof/>
          <w:color w:val="000000"/>
        </w:rPr>
      </w:pP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39" w:lineRule="auto"/>
        <w:ind w:left="2"/>
        <w:rPr>
          <w:noProof/>
          <w:color w:val="000000"/>
        </w:rPr>
      </w:pPr>
      <w:r w:rsidRPr="00BB0C7E">
        <w:rPr>
          <w:noProof/>
          <w:color w:val="000000"/>
        </w:rPr>
        <w:t>Semnătura</w:t>
      </w:r>
    </w:p>
    <w:p w:rsidR="00265E12" w:rsidRPr="00BB0C7E" w:rsidRDefault="00265E12" w:rsidP="002B39FD">
      <w:pPr>
        <w:widowControl w:val="0"/>
        <w:autoSpaceDE w:val="0"/>
        <w:autoSpaceDN w:val="0"/>
        <w:adjustRightInd w:val="0"/>
        <w:spacing w:line="260" w:lineRule="exact"/>
        <w:rPr>
          <w:noProof/>
          <w:color w:val="000000"/>
        </w:rPr>
      </w:pPr>
    </w:p>
    <w:p w:rsidR="00265E12" w:rsidRPr="00BB0C7E" w:rsidRDefault="00265E12" w:rsidP="000D0E05">
      <w:pPr>
        <w:widowControl w:val="0"/>
        <w:autoSpaceDE w:val="0"/>
        <w:autoSpaceDN w:val="0"/>
        <w:adjustRightInd w:val="0"/>
        <w:spacing w:line="239" w:lineRule="auto"/>
        <w:ind w:left="2"/>
        <w:rPr>
          <w:noProof/>
          <w:color w:val="000000"/>
        </w:rPr>
      </w:pPr>
      <w:r w:rsidRPr="00BB0C7E">
        <w:rPr>
          <w:noProof/>
          <w:color w:val="000000"/>
        </w:rPr>
        <w:t>Ștampilă</w:t>
      </w:r>
    </w:p>
    <w:p w:rsidR="00265E12" w:rsidRPr="00BB0C7E" w:rsidRDefault="00265E12" w:rsidP="000D0468">
      <w:pPr>
        <w:tabs>
          <w:tab w:val="left" w:pos="709"/>
        </w:tabs>
        <w:jc w:val="both"/>
        <w:rPr>
          <w:noProof/>
          <w:color w:val="000000"/>
        </w:rPr>
      </w:pPr>
    </w:p>
    <w:sectPr w:rsidR="00265E12" w:rsidRPr="00BB0C7E" w:rsidSect="004F4CC8">
      <w:footerReference w:type="default" r:id="rId7"/>
      <w:pgSz w:w="11905" w:h="16837" w:code="9"/>
      <w:pgMar w:top="851" w:right="1418" w:bottom="851" w:left="1701" w:header="544" w:footer="0" w:gutter="0"/>
      <w:cols w:space="708" w:equalWidth="0">
        <w:col w:w="89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12" w:rsidRDefault="00265E12">
      <w:r>
        <w:separator/>
      </w:r>
    </w:p>
  </w:endnote>
  <w:endnote w:type="continuationSeparator" w:id="0">
    <w:p w:rsidR="00265E12" w:rsidRDefault="0026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393"/>
      <w:gridCol w:w="4501"/>
    </w:tblGrid>
    <w:tr w:rsidR="00265E12" w:rsidRPr="00043672" w:rsidTr="00B5094C">
      <w:tc>
        <w:tcPr>
          <w:tcW w:w="4814" w:type="dxa"/>
        </w:tcPr>
        <w:p w:rsidR="00265E12" w:rsidRPr="00B5094C" w:rsidRDefault="00265E12" w:rsidP="00B5094C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:rsidR="00265E12" w:rsidRPr="00B5094C" w:rsidRDefault="00265E12" w:rsidP="00B5094C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:rsidR="00265E12" w:rsidRPr="00186D6E" w:rsidRDefault="00265E12" w:rsidP="00DD0454">
    <w:pPr>
      <w:pStyle w:val="Footer"/>
      <w:tabs>
        <w:tab w:val="clear" w:pos="4320"/>
        <w:tab w:val="clear" w:pos="8640"/>
      </w:tabs>
      <w:rPr>
        <w:i/>
        <w:iCs/>
        <w:sz w:val="16"/>
        <w:szCs w:val="16"/>
      </w:rPr>
    </w:pPr>
  </w:p>
  <w:p w:rsidR="00265E12" w:rsidRDefault="00265E12" w:rsidP="00DD0454">
    <w:pPr>
      <w:pStyle w:val="Footer"/>
    </w:pPr>
  </w:p>
  <w:p w:rsidR="00265E12" w:rsidRPr="00C456F3" w:rsidRDefault="00265E12" w:rsidP="00C45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12" w:rsidRDefault="00265E12">
      <w:r>
        <w:separator/>
      </w:r>
    </w:p>
  </w:footnote>
  <w:footnote w:type="continuationSeparator" w:id="0">
    <w:p w:rsidR="00265E12" w:rsidRDefault="0026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821F5B"/>
    <w:multiLevelType w:val="hybridMultilevel"/>
    <w:tmpl w:val="41420262"/>
    <w:lvl w:ilvl="0" w:tplc="401CBE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F655A"/>
    <w:multiLevelType w:val="hybridMultilevel"/>
    <w:tmpl w:val="D71E38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E67098"/>
    <w:multiLevelType w:val="hybridMultilevel"/>
    <w:tmpl w:val="4E5CAF32"/>
    <w:lvl w:ilvl="0" w:tplc="612659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4EA72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3723A"/>
    <w:multiLevelType w:val="hybridMultilevel"/>
    <w:tmpl w:val="1E2E3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8D4"/>
    <w:multiLevelType w:val="multilevel"/>
    <w:tmpl w:val="88D6E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366588C"/>
    <w:multiLevelType w:val="hybridMultilevel"/>
    <w:tmpl w:val="175EB5D2"/>
    <w:lvl w:ilvl="0" w:tplc="A48294B6">
      <w:numFmt w:val="bullet"/>
      <w:lvlText w:val="-"/>
      <w:lvlJc w:val="left"/>
      <w:pPr>
        <w:ind w:left="1069" w:hanging="360"/>
      </w:pPr>
      <w:rPr>
        <w:rFonts w:ascii="Arial" w:eastAsia="SimSun" w:hAnsi="Arial" w:hint="default"/>
      </w:rPr>
    </w:lvl>
    <w:lvl w:ilvl="1" w:tplc="AA32E18C">
      <w:start w:val="1"/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B62455"/>
    <w:multiLevelType w:val="hybridMultilevel"/>
    <w:tmpl w:val="3556AF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271795"/>
    <w:multiLevelType w:val="hybridMultilevel"/>
    <w:tmpl w:val="B218D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B0A83"/>
    <w:multiLevelType w:val="hybridMultilevel"/>
    <w:tmpl w:val="1A86D626"/>
    <w:lvl w:ilvl="0" w:tplc="076E75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977DA4"/>
    <w:multiLevelType w:val="hybridMultilevel"/>
    <w:tmpl w:val="D29E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1D6F59"/>
    <w:multiLevelType w:val="hybridMultilevel"/>
    <w:tmpl w:val="F4865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B359FE"/>
    <w:multiLevelType w:val="hybridMultilevel"/>
    <w:tmpl w:val="8AAC7DEC"/>
    <w:lvl w:ilvl="0" w:tplc="D4B025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BC27E5"/>
    <w:multiLevelType w:val="multilevel"/>
    <w:tmpl w:val="CA5A72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6EB3528"/>
    <w:multiLevelType w:val="hybridMultilevel"/>
    <w:tmpl w:val="EE4ED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16E55"/>
    <w:multiLevelType w:val="hybridMultilevel"/>
    <w:tmpl w:val="6F6E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97AFC"/>
    <w:multiLevelType w:val="hybridMultilevel"/>
    <w:tmpl w:val="A24E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F5123"/>
    <w:multiLevelType w:val="hybridMultilevel"/>
    <w:tmpl w:val="396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11247"/>
    <w:multiLevelType w:val="hybridMultilevel"/>
    <w:tmpl w:val="F08CA93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04648F"/>
    <w:multiLevelType w:val="hybridMultilevel"/>
    <w:tmpl w:val="0A84D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E06AF9"/>
    <w:multiLevelType w:val="hybridMultilevel"/>
    <w:tmpl w:val="45B48022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E0CD3"/>
    <w:multiLevelType w:val="hybridMultilevel"/>
    <w:tmpl w:val="71E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7A3275"/>
    <w:multiLevelType w:val="hybridMultilevel"/>
    <w:tmpl w:val="D646B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31899"/>
    <w:multiLevelType w:val="hybridMultilevel"/>
    <w:tmpl w:val="AB1AB3CE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174A8"/>
    <w:multiLevelType w:val="hybridMultilevel"/>
    <w:tmpl w:val="15E8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F93C63"/>
    <w:multiLevelType w:val="multilevel"/>
    <w:tmpl w:val="C89C9B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>
    <w:nsid w:val="4DA20150"/>
    <w:multiLevelType w:val="hybridMultilevel"/>
    <w:tmpl w:val="AEF0B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AA2652"/>
    <w:multiLevelType w:val="hybridMultilevel"/>
    <w:tmpl w:val="A386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784B4D"/>
    <w:multiLevelType w:val="hybridMultilevel"/>
    <w:tmpl w:val="3738D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73C0F"/>
    <w:multiLevelType w:val="multilevel"/>
    <w:tmpl w:val="3EDE35BE"/>
    <w:lvl w:ilvl="0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cs="Times New Roman" w:hint="default"/>
      </w:rPr>
    </w:lvl>
  </w:abstractNum>
  <w:abstractNum w:abstractNumId="31">
    <w:nsid w:val="58A575A7"/>
    <w:multiLevelType w:val="hybridMultilevel"/>
    <w:tmpl w:val="D034F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CD7BB0"/>
    <w:multiLevelType w:val="multilevel"/>
    <w:tmpl w:val="B9A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894243"/>
    <w:multiLevelType w:val="hybridMultilevel"/>
    <w:tmpl w:val="C34A9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27901"/>
    <w:multiLevelType w:val="hybridMultilevel"/>
    <w:tmpl w:val="E8828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74416"/>
    <w:multiLevelType w:val="hybridMultilevel"/>
    <w:tmpl w:val="719CDB3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EC2E13"/>
    <w:multiLevelType w:val="hybridMultilevel"/>
    <w:tmpl w:val="912A92FE"/>
    <w:lvl w:ilvl="0" w:tplc="845AF7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4277F00"/>
    <w:multiLevelType w:val="hybridMultilevel"/>
    <w:tmpl w:val="F9F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3C0D98"/>
    <w:multiLevelType w:val="hybridMultilevel"/>
    <w:tmpl w:val="809EA112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35DF2"/>
    <w:multiLevelType w:val="hybridMultilevel"/>
    <w:tmpl w:val="AA76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36372"/>
    <w:multiLevelType w:val="hybridMultilevel"/>
    <w:tmpl w:val="77FC84F2"/>
    <w:lvl w:ilvl="0" w:tplc="C046C87E">
      <w:start w:val="1"/>
      <w:numFmt w:val="decimal"/>
      <w:lvlText w:val="%1."/>
      <w:lvlJc w:val="center"/>
      <w:pPr>
        <w:tabs>
          <w:tab w:val="num" w:pos="445"/>
        </w:tabs>
        <w:ind w:left="700" w:hanging="53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3757E7"/>
    <w:multiLevelType w:val="hybridMultilevel"/>
    <w:tmpl w:val="234EB30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54861"/>
    <w:multiLevelType w:val="hybridMultilevel"/>
    <w:tmpl w:val="EA48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C34727"/>
    <w:multiLevelType w:val="hybridMultilevel"/>
    <w:tmpl w:val="BF9E8FA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7D09F9"/>
    <w:multiLevelType w:val="hybridMultilevel"/>
    <w:tmpl w:val="6A7C9BE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15A00"/>
    <w:multiLevelType w:val="hybridMultilevel"/>
    <w:tmpl w:val="365855C6"/>
    <w:lvl w:ilvl="0" w:tplc="69AA3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78328FA"/>
    <w:multiLevelType w:val="hybridMultilevel"/>
    <w:tmpl w:val="FDA8A744"/>
    <w:lvl w:ilvl="0" w:tplc="2A08E0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A778B4"/>
    <w:multiLevelType w:val="hybridMultilevel"/>
    <w:tmpl w:val="2BD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A03182"/>
    <w:multiLevelType w:val="hybridMultilevel"/>
    <w:tmpl w:val="0BF4F578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1"/>
  </w:num>
  <w:num w:numId="4">
    <w:abstractNumId w:val="27"/>
  </w:num>
  <w:num w:numId="5">
    <w:abstractNumId w:val="34"/>
  </w:num>
  <w:num w:numId="6">
    <w:abstractNumId w:val="23"/>
  </w:num>
  <w:num w:numId="7">
    <w:abstractNumId w:val="8"/>
  </w:num>
  <w:num w:numId="8">
    <w:abstractNumId w:val="7"/>
  </w:num>
  <w:num w:numId="9">
    <w:abstractNumId w:val="2"/>
  </w:num>
  <w:num w:numId="10">
    <w:abstractNumId w:val="20"/>
  </w:num>
  <w:num w:numId="11">
    <w:abstractNumId w:val="43"/>
  </w:num>
  <w:num w:numId="12">
    <w:abstractNumId w:val="47"/>
  </w:num>
  <w:num w:numId="13">
    <w:abstractNumId w:val="37"/>
  </w:num>
  <w:num w:numId="14">
    <w:abstractNumId w:val="42"/>
  </w:num>
  <w:num w:numId="15">
    <w:abstractNumId w:val="25"/>
  </w:num>
  <w:num w:numId="16">
    <w:abstractNumId w:val="28"/>
  </w:num>
  <w:num w:numId="17">
    <w:abstractNumId w:val="9"/>
  </w:num>
  <w:num w:numId="18">
    <w:abstractNumId w:val="46"/>
  </w:num>
  <w:num w:numId="19">
    <w:abstractNumId w:val="12"/>
  </w:num>
  <w:num w:numId="20">
    <w:abstractNumId w:val="10"/>
  </w:num>
  <w:num w:numId="21">
    <w:abstractNumId w:val="16"/>
  </w:num>
  <w:num w:numId="22">
    <w:abstractNumId w:val="22"/>
  </w:num>
  <w:num w:numId="23">
    <w:abstractNumId w:val="45"/>
  </w:num>
  <w:num w:numId="24">
    <w:abstractNumId w:val="36"/>
  </w:num>
  <w:num w:numId="25">
    <w:abstractNumId w:val="6"/>
  </w:num>
  <w:num w:numId="26">
    <w:abstractNumId w:val="21"/>
  </w:num>
  <w:num w:numId="27">
    <w:abstractNumId w:val="19"/>
  </w:num>
  <w:num w:numId="28">
    <w:abstractNumId w:val="24"/>
  </w:num>
  <w:num w:numId="29">
    <w:abstractNumId w:val="44"/>
  </w:num>
  <w:num w:numId="30">
    <w:abstractNumId w:val="41"/>
  </w:num>
  <w:num w:numId="31">
    <w:abstractNumId w:val="18"/>
  </w:num>
  <w:num w:numId="32">
    <w:abstractNumId w:val="48"/>
  </w:num>
  <w:num w:numId="33">
    <w:abstractNumId w:val="38"/>
  </w:num>
  <w:num w:numId="34">
    <w:abstractNumId w:val="3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14"/>
  </w:num>
  <w:num w:numId="39">
    <w:abstractNumId w:val="39"/>
  </w:num>
  <w:num w:numId="40">
    <w:abstractNumId w:val="13"/>
  </w:num>
  <w:num w:numId="41">
    <w:abstractNumId w:val="4"/>
  </w:num>
  <w:num w:numId="42">
    <w:abstractNumId w:val="26"/>
  </w:num>
  <w:num w:numId="43">
    <w:abstractNumId w:val="11"/>
  </w:num>
  <w:num w:numId="44">
    <w:abstractNumId w:val="1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0"/>
  </w:num>
  <w:num w:numId="48">
    <w:abstractNumId w:val="35"/>
  </w:num>
  <w:num w:numId="4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743"/>
    <w:rsid w:val="0000083B"/>
    <w:rsid w:val="0000291B"/>
    <w:rsid w:val="00005BB1"/>
    <w:rsid w:val="00013380"/>
    <w:rsid w:val="00013EC3"/>
    <w:rsid w:val="000234A3"/>
    <w:rsid w:val="0002409D"/>
    <w:rsid w:val="00027046"/>
    <w:rsid w:val="00031874"/>
    <w:rsid w:val="00042E9B"/>
    <w:rsid w:val="00043482"/>
    <w:rsid w:val="00043672"/>
    <w:rsid w:val="000447DC"/>
    <w:rsid w:val="00050A46"/>
    <w:rsid w:val="00053984"/>
    <w:rsid w:val="0007046C"/>
    <w:rsid w:val="00074109"/>
    <w:rsid w:val="00077896"/>
    <w:rsid w:val="00091457"/>
    <w:rsid w:val="000A2401"/>
    <w:rsid w:val="000A2749"/>
    <w:rsid w:val="000A4A2F"/>
    <w:rsid w:val="000A588E"/>
    <w:rsid w:val="000A7350"/>
    <w:rsid w:val="000B3031"/>
    <w:rsid w:val="000B52E7"/>
    <w:rsid w:val="000B595E"/>
    <w:rsid w:val="000B6A0F"/>
    <w:rsid w:val="000C07AE"/>
    <w:rsid w:val="000C10F8"/>
    <w:rsid w:val="000C6F3D"/>
    <w:rsid w:val="000D0468"/>
    <w:rsid w:val="000D0E05"/>
    <w:rsid w:val="000D0F5F"/>
    <w:rsid w:val="000D35C0"/>
    <w:rsid w:val="000D5D9B"/>
    <w:rsid w:val="000D711A"/>
    <w:rsid w:val="000E2DEC"/>
    <w:rsid w:val="000E52F2"/>
    <w:rsid w:val="000E7E1A"/>
    <w:rsid w:val="000F0A5F"/>
    <w:rsid w:val="00104ABB"/>
    <w:rsid w:val="001058B1"/>
    <w:rsid w:val="001069DB"/>
    <w:rsid w:val="00107037"/>
    <w:rsid w:val="00107CC5"/>
    <w:rsid w:val="00110CEA"/>
    <w:rsid w:val="00112650"/>
    <w:rsid w:val="0011365B"/>
    <w:rsid w:val="001140C3"/>
    <w:rsid w:val="001148D3"/>
    <w:rsid w:val="00122831"/>
    <w:rsid w:val="00143E99"/>
    <w:rsid w:val="0014572E"/>
    <w:rsid w:val="00150B0F"/>
    <w:rsid w:val="00151CC0"/>
    <w:rsid w:val="00153277"/>
    <w:rsid w:val="001537E1"/>
    <w:rsid w:val="001556F9"/>
    <w:rsid w:val="001610F4"/>
    <w:rsid w:val="00163BDD"/>
    <w:rsid w:val="00164435"/>
    <w:rsid w:val="00167CE3"/>
    <w:rsid w:val="00172C2E"/>
    <w:rsid w:val="001741E7"/>
    <w:rsid w:val="001767DE"/>
    <w:rsid w:val="00180878"/>
    <w:rsid w:val="00183E5B"/>
    <w:rsid w:val="00186D6E"/>
    <w:rsid w:val="00197684"/>
    <w:rsid w:val="00197A2A"/>
    <w:rsid w:val="001A0ABA"/>
    <w:rsid w:val="001A19F7"/>
    <w:rsid w:val="001A5081"/>
    <w:rsid w:val="001B338E"/>
    <w:rsid w:val="001B509C"/>
    <w:rsid w:val="001C5D6D"/>
    <w:rsid w:val="001D194D"/>
    <w:rsid w:val="001D7BDB"/>
    <w:rsid w:val="001E60C6"/>
    <w:rsid w:val="001F1E1B"/>
    <w:rsid w:val="001F58DB"/>
    <w:rsid w:val="001F6A57"/>
    <w:rsid w:val="002001EE"/>
    <w:rsid w:val="0020293B"/>
    <w:rsid w:val="0020482F"/>
    <w:rsid w:val="00205356"/>
    <w:rsid w:val="00210112"/>
    <w:rsid w:val="0021204F"/>
    <w:rsid w:val="0022601E"/>
    <w:rsid w:val="00234DDB"/>
    <w:rsid w:val="00240120"/>
    <w:rsid w:val="00240652"/>
    <w:rsid w:val="00240A44"/>
    <w:rsid w:val="002415E5"/>
    <w:rsid w:val="002415FC"/>
    <w:rsid w:val="002421C3"/>
    <w:rsid w:val="00251784"/>
    <w:rsid w:val="00252968"/>
    <w:rsid w:val="00252D71"/>
    <w:rsid w:val="00262F29"/>
    <w:rsid w:val="00263BA5"/>
    <w:rsid w:val="00263CF0"/>
    <w:rsid w:val="00265393"/>
    <w:rsid w:val="00265E12"/>
    <w:rsid w:val="002733FE"/>
    <w:rsid w:val="002801EE"/>
    <w:rsid w:val="00286808"/>
    <w:rsid w:val="00293795"/>
    <w:rsid w:val="00297649"/>
    <w:rsid w:val="002A2332"/>
    <w:rsid w:val="002A5706"/>
    <w:rsid w:val="002A7A46"/>
    <w:rsid w:val="002B28F7"/>
    <w:rsid w:val="002B39FD"/>
    <w:rsid w:val="002B62F5"/>
    <w:rsid w:val="002C2E6A"/>
    <w:rsid w:val="002D1F21"/>
    <w:rsid w:val="002D3AC9"/>
    <w:rsid w:val="002D6EAB"/>
    <w:rsid w:val="002E05CF"/>
    <w:rsid w:val="002E1008"/>
    <w:rsid w:val="002F180B"/>
    <w:rsid w:val="002F68A3"/>
    <w:rsid w:val="002F707B"/>
    <w:rsid w:val="00311F48"/>
    <w:rsid w:val="00312A11"/>
    <w:rsid w:val="00320DA3"/>
    <w:rsid w:val="00320FB0"/>
    <w:rsid w:val="00330C3B"/>
    <w:rsid w:val="00330FCA"/>
    <w:rsid w:val="00335A6E"/>
    <w:rsid w:val="003400DA"/>
    <w:rsid w:val="003431CC"/>
    <w:rsid w:val="003506C2"/>
    <w:rsid w:val="003514DA"/>
    <w:rsid w:val="00357734"/>
    <w:rsid w:val="00370939"/>
    <w:rsid w:val="003709A5"/>
    <w:rsid w:val="003763A1"/>
    <w:rsid w:val="00376654"/>
    <w:rsid w:val="003804CB"/>
    <w:rsid w:val="003841FE"/>
    <w:rsid w:val="0038436A"/>
    <w:rsid w:val="00396B61"/>
    <w:rsid w:val="003975FF"/>
    <w:rsid w:val="003A0983"/>
    <w:rsid w:val="003B1102"/>
    <w:rsid w:val="003D4479"/>
    <w:rsid w:val="003D50E3"/>
    <w:rsid w:val="003D5973"/>
    <w:rsid w:val="003D5BB6"/>
    <w:rsid w:val="003D72AE"/>
    <w:rsid w:val="003E5BDA"/>
    <w:rsid w:val="003F1D99"/>
    <w:rsid w:val="003F2D62"/>
    <w:rsid w:val="003F61C7"/>
    <w:rsid w:val="00401842"/>
    <w:rsid w:val="004040B7"/>
    <w:rsid w:val="00405BFF"/>
    <w:rsid w:val="004127A2"/>
    <w:rsid w:val="0041291E"/>
    <w:rsid w:val="00417B2D"/>
    <w:rsid w:val="004277C9"/>
    <w:rsid w:val="00434E4D"/>
    <w:rsid w:val="0043776D"/>
    <w:rsid w:val="0044079D"/>
    <w:rsid w:val="0045431A"/>
    <w:rsid w:val="00463B6A"/>
    <w:rsid w:val="00474635"/>
    <w:rsid w:val="00480743"/>
    <w:rsid w:val="00484368"/>
    <w:rsid w:val="0048586B"/>
    <w:rsid w:val="00487383"/>
    <w:rsid w:val="00491981"/>
    <w:rsid w:val="00493CBE"/>
    <w:rsid w:val="004B2468"/>
    <w:rsid w:val="004D060B"/>
    <w:rsid w:val="004D0FD4"/>
    <w:rsid w:val="004D6605"/>
    <w:rsid w:val="004E0120"/>
    <w:rsid w:val="004E17D4"/>
    <w:rsid w:val="004E1A39"/>
    <w:rsid w:val="004E57A4"/>
    <w:rsid w:val="004E6A33"/>
    <w:rsid w:val="004F2A90"/>
    <w:rsid w:val="004F4CC8"/>
    <w:rsid w:val="004F6102"/>
    <w:rsid w:val="005040B7"/>
    <w:rsid w:val="005044CB"/>
    <w:rsid w:val="005125AB"/>
    <w:rsid w:val="005235C5"/>
    <w:rsid w:val="005333ED"/>
    <w:rsid w:val="005350A8"/>
    <w:rsid w:val="0054630B"/>
    <w:rsid w:val="005500EC"/>
    <w:rsid w:val="00550957"/>
    <w:rsid w:val="00551E43"/>
    <w:rsid w:val="00560D33"/>
    <w:rsid w:val="005662D4"/>
    <w:rsid w:val="00567BB5"/>
    <w:rsid w:val="00573FF0"/>
    <w:rsid w:val="00590632"/>
    <w:rsid w:val="00591F35"/>
    <w:rsid w:val="005920AA"/>
    <w:rsid w:val="00594186"/>
    <w:rsid w:val="005A0DE3"/>
    <w:rsid w:val="005A160F"/>
    <w:rsid w:val="005A348F"/>
    <w:rsid w:val="005B4EB3"/>
    <w:rsid w:val="005B7ABA"/>
    <w:rsid w:val="005C4A43"/>
    <w:rsid w:val="005D2A58"/>
    <w:rsid w:val="005D6A63"/>
    <w:rsid w:val="005D7992"/>
    <w:rsid w:val="005F12B2"/>
    <w:rsid w:val="005F6E20"/>
    <w:rsid w:val="005F766B"/>
    <w:rsid w:val="006024DE"/>
    <w:rsid w:val="00602CA0"/>
    <w:rsid w:val="006072A9"/>
    <w:rsid w:val="0061187F"/>
    <w:rsid w:val="00616FA8"/>
    <w:rsid w:val="00624AE1"/>
    <w:rsid w:val="00624CD4"/>
    <w:rsid w:val="00624D4C"/>
    <w:rsid w:val="0062670B"/>
    <w:rsid w:val="00626A11"/>
    <w:rsid w:val="00630244"/>
    <w:rsid w:val="00634CA3"/>
    <w:rsid w:val="00637A28"/>
    <w:rsid w:val="00637FF2"/>
    <w:rsid w:val="0064056D"/>
    <w:rsid w:val="00644E75"/>
    <w:rsid w:val="0065778F"/>
    <w:rsid w:val="00660BCF"/>
    <w:rsid w:val="00661DE3"/>
    <w:rsid w:val="00663EF4"/>
    <w:rsid w:val="00671ABB"/>
    <w:rsid w:val="0067237C"/>
    <w:rsid w:val="00683C0E"/>
    <w:rsid w:val="00694539"/>
    <w:rsid w:val="00697B66"/>
    <w:rsid w:val="006A170F"/>
    <w:rsid w:val="006A3D4A"/>
    <w:rsid w:val="006A77B7"/>
    <w:rsid w:val="006B6882"/>
    <w:rsid w:val="006C09E6"/>
    <w:rsid w:val="006C4125"/>
    <w:rsid w:val="006D1F5E"/>
    <w:rsid w:val="006D4867"/>
    <w:rsid w:val="006D53EF"/>
    <w:rsid w:val="006D558B"/>
    <w:rsid w:val="006E0E4C"/>
    <w:rsid w:val="006E3074"/>
    <w:rsid w:val="006E5381"/>
    <w:rsid w:val="006F03C1"/>
    <w:rsid w:val="006F04A8"/>
    <w:rsid w:val="006F29FB"/>
    <w:rsid w:val="006F3C97"/>
    <w:rsid w:val="00704362"/>
    <w:rsid w:val="00704CAB"/>
    <w:rsid w:val="00705334"/>
    <w:rsid w:val="00707E6B"/>
    <w:rsid w:val="007413EF"/>
    <w:rsid w:val="00742008"/>
    <w:rsid w:val="00747DEA"/>
    <w:rsid w:val="00755B38"/>
    <w:rsid w:val="0075704A"/>
    <w:rsid w:val="00772092"/>
    <w:rsid w:val="00773B3E"/>
    <w:rsid w:val="00776DE6"/>
    <w:rsid w:val="00781C30"/>
    <w:rsid w:val="007835AF"/>
    <w:rsid w:val="007868A8"/>
    <w:rsid w:val="0078789E"/>
    <w:rsid w:val="00790ADE"/>
    <w:rsid w:val="00794071"/>
    <w:rsid w:val="007A40C8"/>
    <w:rsid w:val="007A4511"/>
    <w:rsid w:val="007B2B3A"/>
    <w:rsid w:val="007B5819"/>
    <w:rsid w:val="007C1BBA"/>
    <w:rsid w:val="007C3230"/>
    <w:rsid w:val="007D0E1D"/>
    <w:rsid w:val="007D32DF"/>
    <w:rsid w:val="007D5438"/>
    <w:rsid w:val="007D62C7"/>
    <w:rsid w:val="007E1538"/>
    <w:rsid w:val="007E48BB"/>
    <w:rsid w:val="007E72C1"/>
    <w:rsid w:val="007F1AAA"/>
    <w:rsid w:val="00801D40"/>
    <w:rsid w:val="008025F5"/>
    <w:rsid w:val="00816211"/>
    <w:rsid w:val="00825F3A"/>
    <w:rsid w:val="0083377E"/>
    <w:rsid w:val="00835C3B"/>
    <w:rsid w:val="00843BD4"/>
    <w:rsid w:val="00843DE7"/>
    <w:rsid w:val="008549C0"/>
    <w:rsid w:val="00855C2D"/>
    <w:rsid w:val="00856B41"/>
    <w:rsid w:val="00866A2F"/>
    <w:rsid w:val="0086764F"/>
    <w:rsid w:val="00883EF9"/>
    <w:rsid w:val="0089299E"/>
    <w:rsid w:val="008A219C"/>
    <w:rsid w:val="008A50CC"/>
    <w:rsid w:val="008B023D"/>
    <w:rsid w:val="008B1EFD"/>
    <w:rsid w:val="008B26CC"/>
    <w:rsid w:val="008C3419"/>
    <w:rsid w:val="008C38C9"/>
    <w:rsid w:val="008C3D78"/>
    <w:rsid w:val="008D3766"/>
    <w:rsid w:val="008D48FC"/>
    <w:rsid w:val="008E146C"/>
    <w:rsid w:val="008E42CF"/>
    <w:rsid w:val="008F1406"/>
    <w:rsid w:val="008F405D"/>
    <w:rsid w:val="00903C2D"/>
    <w:rsid w:val="00910A69"/>
    <w:rsid w:val="0091733A"/>
    <w:rsid w:val="00921BF5"/>
    <w:rsid w:val="0092378E"/>
    <w:rsid w:val="00924D27"/>
    <w:rsid w:val="009317D4"/>
    <w:rsid w:val="009339F1"/>
    <w:rsid w:val="009371C6"/>
    <w:rsid w:val="00940D40"/>
    <w:rsid w:val="00942943"/>
    <w:rsid w:val="0094470B"/>
    <w:rsid w:val="009519C8"/>
    <w:rsid w:val="00952395"/>
    <w:rsid w:val="00954F0B"/>
    <w:rsid w:val="00972EC5"/>
    <w:rsid w:val="00974F5D"/>
    <w:rsid w:val="009813B4"/>
    <w:rsid w:val="00986D7B"/>
    <w:rsid w:val="00997849"/>
    <w:rsid w:val="009A274D"/>
    <w:rsid w:val="009A3DB3"/>
    <w:rsid w:val="009A51C2"/>
    <w:rsid w:val="009B0141"/>
    <w:rsid w:val="009B2783"/>
    <w:rsid w:val="009B7D43"/>
    <w:rsid w:val="009C1106"/>
    <w:rsid w:val="009D3078"/>
    <w:rsid w:val="009D7F87"/>
    <w:rsid w:val="009E0211"/>
    <w:rsid w:val="009E1E04"/>
    <w:rsid w:val="009E303C"/>
    <w:rsid w:val="009F3DD5"/>
    <w:rsid w:val="009F6152"/>
    <w:rsid w:val="009F7D7A"/>
    <w:rsid w:val="00A032AE"/>
    <w:rsid w:val="00A065E0"/>
    <w:rsid w:val="00A164FD"/>
    <w:rsid w:val="00A21FD7"/>
    <w:rsid w:val="00A22AE5"/>
    <w:rsid w:val="00A248F1"/>
    <w:rsid w:val="00A25A50"/>
    <w:rsid w:val="00A3331A"/>
    <w:rsid w:val="00A35011"/>
    <w:rsid w:val="00A360E6"/>
    <w:rsid w:val="00A36F76"/>
    <w:rsid w:val="00A55A2D"/>
    <w:rsid w:val="00A80E14"/>
    <w:rsid w:val="00A87209"/>
    <w:rsid w:val="00A90040"/>
    <w:rsid w:val="00A967BE"/>
    <w:rsid w:val="00A96DD3"/>
    <w:rsid w:val="00AA171A"/>
    <w:rsid w:val="00AA4CAC"/>
    <w:rsid w:val="00AA5945"/>
    <w:rsid w:val="00AB520F"/>
    <w:rsid w:val="00AB65AF"/>
    <w:rsid w:val="00AC0FAE"/>
    <w:rsid w:val="00AC62C9"/>
    <w:rsid w:val="00AC7DF1"/>
    <w:rsid w:val="00AD01EC"/>
    <w:rsid w:val="00AD5212"/>
    <w:rsid w:val="00AE135B"/>
    <w:rsid w:val="00AE1FDE"/>
    <w:rsid w:val="00AE2D99"/>
    <w:rsid w:val="00AE34B9"/>
    <w:rsid w:val="00AE374D"/>
    <w:rsid w:val="00AE480F"/>
    <w:rsid w:val="00AE6ADA"/>
    <w:rsid w:val="00AF016B"/>
    <w:rsid w:val="00AF07FE"/>
    <w:rsid w:val="00AF4DA6"/>
    <w:rsid w:val="00AF7AF0"/>
    <w:rsid w:val="00B03F02"/>
    <w:rsid w:val="00B055F2"/>
    <w:rsid w:val="00B07CFA"/>
    <w:rsid w:val="00B108CD"/>
    <w:rsid w:val="00B124A3"/>
    <w:rsid w:val="00B13037"/>
    <w:rsid w:val="00B13486"/>
    <w:rsid w:val="00B1514A"/>
    <w:rsid w:val="00B1532C"/>
    <w:rsid w:val="00B212A5"/>
    <w:rsid w:val="00B2311C"/>
    <w:rsid w:val="00B270A8"/>
    <w:rsid w:val="00B27BEA"/>
    <w:rsid w:val="00B27D51"/>
    <w:rsid w:val="00B32E70"/>
    <w:rsid w:val="00B3349F"/>
    <w:rsid w:val="00B44A47"/>
    <w:rsid w:val="00B45054"/>
    <w:rsid w:val="00B4721E"/>
    <w:rsid w:val="00B47F45"/>
    <w:rsid w:val="00B5094C"/>
    <w:rsid w:val="00B5132A"/>
    <w:rsid w:val="00B54560"/>
    <w:rsid w:val="00B55950"/>
    <w:rsid w:val="00B63F30"/>
    <w:rsid w:val="00B65DB6"/>
    <w:rsid w:val="00B669C8"/>
    <w:rsid w:val="00B707AB"/>
    <w:rsid w:val="00B7337B"/>
    <w:rsid w:val="00B762F4"/>
    <w:rsid w:val="00B821D9"/>
    <w:rsid w:val="00B83A85"/>
    <w:rsid w:val="00B87D7F"/>
    <w:rsid w:val="00B90B20"/>
    <w:rsid w:val="00B91BDE"/>
    <w:rsid w:val="00B954CB"/>
    <w:rsid w:val="00B97E79"/>
    <w:rsid w:val="00BA04A0"/>
    <w:rsid w:val="00BA344E"/>
    <w:rsid w:val="00BA430A"/>
    <w:rsid w:val="00BA6330"/>
    <w:rsid w:val="00BA64F3"/>
    <w:rsid w:val="00BB0C7E"/>
    <w:rsid w:val="00BB55F4"/>
    <w:rsid w:val="00BB5712"/>
    <w:rsid w:val="00BB5B61"/>
    <w:rsid w:val="00BD6490"/>
    <w:rsid w:val="00BE3384"/>
    <w:rsid w:val="00BE4B99"/>
    <w:rsid w:val="00C01498"/>
    <w:rsid w:val="00C06503"/>
    <w:rsid w:val="00C271E8"/>
    <w:rsid w:val="00C373B6"/>
    <w:rsid w:val="00C42A3E"/>
    <w:rsid w:val="00C456F3"/>
    <w:rsid w:val="00C53C60"/>
    <w:rsid w:val="00C574BE"/>
    <w:rsid w:val="00C62842"/>
    <w:rsid w:val="00C649F5"/>
    <w:rsid w:val="00C66485"/>
    <w:rsid w:val="00C67776"/>
    <w:rsid w:val="00C72D98"/>
    <w:rsid w:val="00C756F3"/>
    <w:rsid w:val="00C83F2B"/>
    <w:rsid w:val="00C90DFF"/>
    <w:rsid w:val="00C93465"/>
    <w:rsid w:val="00C935B5"/>
    <w:rsid w:val="00CA58B9"/>
    <w:rsid w:val="00CB347A"/>
    <w:rsid w:val="00CB3BDC"/>
    <w:rsid w:val="00CC6014"/>
    <w:rsid w:val="00CC6A9A"/>
    <w:rsid w:val="00CC7063"/>
    <w:rsid w:val="00CD4C5E"/>
    <w:rsid w:val="00CE2783"/>
    <w:rsid w:val="00CE55E2"/>
    <w:rsid w:val="00D1033E"/>
    <w:rsid w:val="00D12F2A"/>
    <w:rsid w:val="00D147DB"/>
    <w:rsid w:val="00D1642D"/>
    <w:rsid w:val="00D2212E"/>
    <w:rsid w:val="00D33630"/>
    <w:rsid w:val="00D3471C"/>
    <w:rsid w:val="00D34854"/>
    <w:rsid w:val="00D3487D"/>
    <w:rsid w:val="00D3676A"/>
    <w:rsid w:val="00D44266"/>
    <w:rsid w:val="00D52959"/>
    <w:rsid w:val="00D67EE2"/>
    <w:rsid w:val="00D749A0"/>
    <w:rsid w:val="00D76ADB"/>
    <w:rsid w:val="00D770C9"/>
    <w:rsid w:val="00D77383"/>
    <w:rsid w:val="00D80A84"/>
    <w:rsid w:val="00D8456C"/>
    <w:rsid w:val="00D97D98"/>
    <w:rsid w:val="00DA0288"/>
    <w:rsid w:val="00DA4FA9"/>
    <w:rsid w:val="00DB11EC"/>
    <w:rsid w:val="00DB2014"/>
    <w:rsid w:val="00DC0ACB"/>
    <w:rsid w:val="00DC2CCD"/>
    <w:rsid w:val="00DC5F4E"/>
    <w:rsid w:val="00DD0454"/>
    <w:rsid w:val="00DD1237"/>
    <w:rsid w:val="00DD32EC"/>
    <w:rsid w:val="00DD4026"/>
    <w:rsid w:val="00DD53D3"/>
    <w:rsid w:val="00DD7B43"/>
    <w:rsid w:val="00DD7F67"/>
    <w:rsid w:val="00DE0AD1"/>
    <w:rsid w:val="00DE621B"/>
    <w:rsid w:val="00DE66E8"/>
    <w:rsid w:val="00DE7A6F"/>
    <w:rsid w:val="00DF07FE"/>
    <w:rsid w:val="00DF0B8B"/>
    <w:rsid w:val="00DF40A2"/>
    <w:rsid w:val="00DF46E5"/>
    <w:rsid w:val="00DF54EA"/>
    <w:rsid w:val="00E02BD2"/>
    <w:rsid w:val="00E1255F"/>
    <w:rsid w:val="00E12DBE"/>
    <w:rsid w:val="00E15D54"/>
    <w:rsid w:val="00E16BF4"/>
    <w:rsid w:val="00E23149"/>
    <w:rsid w:val="00E264EB"/>
    <w:rsid w:val="00E3563D"/>
    <w:rsid w:val="00E410F1"/>
    <w:rsid w:val="00E52B74"/>
    <w:rsid w:val="00E602F8"/>
    <w:rsid w:val="00E62019"/>
    <w:rsid w:val="00E639DC"/>
    <w:rsid w:val="00E71533"/>
    <w:rsid w:val="00E72AB0"/>
    <w:rsid w:val="00E77DD5"/>
    <w:rsid w:val="00E80B56"/>
    <w:rsid w:val="00E82534"/>
    <w:rsid w:val="00E840B6"/>
    <w:rsid w:val="00E91620"/>
    <w:rsid w:val="00E92E36"/>
    <w:rsid w:val="00EA5C36"/>
    <w:rsid w:val="00EA6C90"/>
    <w:rsid w:val="00EB2B46"/>
    <w:rsid w:val="00EC3A2E"/>
    <w:rsid w:val="00ED356D"/>
    <w:rsid w:val="00ED384C"/>
    <w:rsid w:val="00ED6AD6"/>
    <w:rsid w:val="00EE406C"/>
    <w:rsid w:val="00EE603C"/>
    <w:rsid w:val="00EF1A89"/>
    <w:rsid w:val="00EF79FB"/>
    <w:rsid w:val="00F05E6D"/>
    <w:rsid w:val="00F12920"/>
    <w:rsid w:val="00F12A92"/>
    <w:rsid w:val="00F13BC6"/>
    <w:rsid w:val="00F21CFE"/>
    <w:rsid w:val="00F242A8"/>
    <w:rsid w:val="00F3121E"/>
    <w:rsid w:val="00F35C18"/>
    <w:rsid w:val="00F41531"/>
    <w:rsid w:val="00F4432F"/>
    <w:rsid w:val="00F50D57"/>
    <w:rsid w:val="00F55E34"/>
    <w:rsid w:val="00F57987"/>
    <w:rsid w:val="00F6141F"/>
    <w:rsid w:val="00F72DD0"/>
    <w:rsid w:val="00F9077E"/>
    <w:rsid w:val="00FA7704"/>
    <w:rsid w:val="00FB12D0"/>
    <w:rsid w:val="00FC18CF"/>
    <w:rsid w:val="00FC7D09"/>
    <w:rsid w:val="00FD03E3"/>
    <w:rsid w:val="00FD0D9E"/>
    <w:rsid w:val="00FD2DF5"/>
    <w:rsid w:val="00FD61E1"/>
    <w:rsid w:val="00FD7003"/>
    <w:rsid w:val="00FE0D19"/>
    <w:rsid w:val="00FE0EC2"/>
    <w:rsid w:val="00FE40D9"/>
    <w:rsid w:val="00FE52A6"/>
    <w:rsid w:val="00FE5F82"/>
    <w:rsid w:val="00FE69AD"/>
    <w:rsid w:val="00FF0B4A"/>
    <w:rsid w:val="00F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3E5B"/>
    <w:rPr>
      <w:rFonts w:eastAsia="SimSu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89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B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B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BD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BDB"/>
    <w:rPr>
      <w:rFonts w:ascii="Calibri" w:hAnsi="Calibri" w:cs="Times New Roman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D7BDB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8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BDB"/>
    <w:rPr>
      <w:rFonts w:eastAsia="SimSu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8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BDB"/>
    <w:rPr>
      <w:rFonts w:eastAsia="SimSun" w:cs="Times New Roman"/>
      <w:sz w:val="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B50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B50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D7BDB"/>
    <w:rPr>
      <w:rFonts w:eastAsia="SimSun" w:cs="Times New Roman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1B509C"/>
    <w:rPr>
      <w:rFonts w:cs="Times New Roman"/>
    </w:rPr>
  </w:style>
  <w:style w:type="table" w:styleId="TableGrid">
    <w:name w:val="Table Grid"/>
    <w:basedOn w:val="TableNormal"/>
    <w:uiPriority w:val="99"/>
    <w:rsid w:val="00ED6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6AD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07037"/>
    <w:pPr>
      <w:jc w:val="center"/>
    </w:pPr>
    <w:rPr>
      <w:rFonts w:ascii="Arial" w:eastAsia="Times New Roman" w:hAnsi="Arial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D7BD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har">
    <w:name w:val="Char"/>
    <w:basedOn w:val="Normal"/>
    <w:uiPriority w:val="99"/>
    <w:rsid w:val="00C373B6"/>
    <w:rPr>
      <w:rFonts w:eastAsia="Times New Roman"/>
      <w:lang w:val="pl-PL" w:eastAsia="pl-PL"/>
    </w:rPr>
  </w:style>
  <w:style w:type="paragraph" w:customStyle="1" w:styleId="para1">
    <w:name w:val="para1"/>
    <w:uiPriority w:val="99"/>
    <w:rsid w:val="00FE40D9"/>
    <w:pPr>
      <w:keepNext/>
      <w:keepLines/>
      <w:tabs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before="57" w:after="57"/>
      <w:ind w:left="1417" w:right="567"/>
      <w:jc w:val="both"/>
    </w:pPr>
    <w:rPr>
      <w:rFonts w:ascii="Arial" w:hAnsi="Arial"/>
      <w:sz w:val="24"/>
      <w:szCs w:val="20"/>
      <w:lang w:val="en-GB"/>
    </w:rPr>
  </w:style>
  <w:style w:type="paragraph" w:customStyle="1" w:styleId="lscap">
    <w:name w:val="lscap"/>
    <w:basedOn w:val="Normal"/>
    <w:next w:val="Normal"/>
    <w:uiPriority w:val="99"/>
    <w:rsid w:val="00FE40D9"/>
    <w:pPr>
      <w:widowControl w:val="0"/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</w:tabs>
      <w:spacing w:before="340" w:after="340"/>
      <w:ind w:left="1417" w:right="1134" w:hanging="850"/>
    </w:pPr>
    <w:rPr>
      <w:rFonts w:ascii="Arial" w:eastAsia="Times New Roman" w:hAnsi="Arial"/>
      <w:b/>
      <w:szCs w:val="20"/>
      <w:lang w:val="en-US" w:eastAsia="ro-RO"/>
    </w:rPr>
  </w:style>
  <w:style w:type="paragraph" w:styleId="NormalWeb">
    <w:name w:val="Normal (Web)"/>
    <w:basedOn w:val="Normal"/>
    <w:uiPriority w:val="99"/>
    <w:rsid w:val="00FE40D9"/>
    <w:pPr>
      <w:spacing w:before="100" w:beforeAutospacing="1" w:after="100" w:afterAutospacing="1"/>
    </w:pPr>
    <w:rPr>
      <w:rFonts w:eastAsia="Times New Roman"/>
      <w:lang w:eastAsia="ro-RO"/>
    </w:rPr>
  </w:style>
  <w:style w:type="paragraph" w:customStyle="1" w:styleId="ssscapitol">
    <w:name w:val="ssscapitol"/>
    <w:uiPriority w:val="99"/>
    <w:rsid w:val="00D34854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szCs w:val="20"/>
      <w:lang w:val="en-GB"/>
    </w:rPr>
  </w:style>
  <w:style w:type="paragraph" w:customStyle="1" w:styleId="Char2">
    <w:name w:val="Char2"/>
    <w:basedOn w:val="Normal"/>
    <w:uiPriority w:val="99"/>
    <w:rsid w:val="006D1F5E"/>
    <w:rPr>
      <w:rFonts w:eastAsia="Times New Roman"/>
      <w:lang w:val="pl-PL" w:eastAsia="pl-PL"/>
    </w:rPr>
  </w:style>
  <w:style w:type="paragraph" w:customStyle="1" w:styleId="Char1">
    <w:name w:val="Char1"/>
    <w:basedOn w:val="Normal"/>
    <w:uiPriority w:val="99"/>
    <w:rsid w:val="00704CAB"/>
    <w:rPr>
      <w:rFonts w:eastAsia="Times New Roman"/>
      <w:lang w:val="pl-PL" w:eastAsia="pl-PL"/>
    </w:rPr>
  </w:style>
  <w:style w:type="paragraph" w:styleId="NoSpacing">
    <w:name w:val="No Spacing"/>
    <w:uiPriority w:val="99"/>
    <w:qFormat/>
    <w:rsid w:val="00F6141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rsid w:val="00F6141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F9077E"/>
    <w:rPr>
      <w:rFonts w:cs="Times New Roman"/>
      <w:b/>
    </w:rPr>
  </w:style>
  <w:style w:type="paragraph" w:customStyle="1" w:styleId="msonospacing0">
    <w:name w:val="msonospacing"/>
    <w:basedOn w:val="Normal"/>
    <w:uiPriority w:val="99"/>
    <w:rsid w:val="00560D33"/>
    <w:rPr>
      <w:rFonts w:eastAsia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35C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5C18"/>
    <w:rPr>
      <w:rFonts w:eastAsia="SimSun" w:cs="Times New Roma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5C18"/>
    <w:rPr>
      <w:b/>
      <w:bCs/>
    </w:rPr>
  </w:style>
  <w:style w:type="paragraph" w:styleId="ListParagraph">
    <w:name w:val="List Paragraph"/>
    <w:basedOn w:val="Normal"/>
    <w:uiPriority w:val="99"/>
    <w:qFormat/>
    <w:rsid w:val="00163BD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D52959"/>
    <w:rPr>
      <w:rFonts w:cs="Times New Roman"/>
      <w:i/>
      <w:iCs/>
    </w:rPr>
  </w:style>
  <w:style w:type="paragraph" w:customStyle="1" w:styleId="BodyText21">
    <w:name w:val="Body Text 21"/>
    <w:basedOn w:val="Normal"/>
    <w:uiPriority w:val="99"/>
    <w:rsid w:val="001610F4"/>
    <w:pPr>
      <w:jc w:val="center"/>
    </w:pPr>
    <w:rPr>
      <w:rFonts w:ascii="Courier New" w:eastAsia="Times New Roman" w:hAnsi="Courier New"/>
      <w:b/>
      <w:szCs w:val="20"/>
      <w:lang w:val="en-AU"/>
    </w:rPr>
  </w:style>
  <w:style w:type="paragraph" w:customStyle="1" w:styleId="Listaszerbekezds">
    <w:name w:val="Listaszerű bekezdés"/>
    <w:aliases w:val="Normal bullet 2,List Paragraph1,body 2,List Paragraph11,List Paragraph111,Antes de enumeración,Listă colorată - Accentuare 11,Bullet,Citation List,List_Paragraph,Multilevel para_II"/>
    <w:basedOn w:val="Normal"/>
    <w:link w:val="ListaszerbekezdsChar"/>
    <w:uiPriority w:val="99"/>
    <w:rsid w:val="00BB0C7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0"/>
      <w:lang w:val="en-US"/>
    </w:rPr>
  </w:style>
  <w:style w:type="character" w:customStyle="1" w:styleId="ListaszerbekezdsChar">
    <w:name w:val="Listaszerű bekezdés Char"/>
    <w:aliases w:val="Normal bullet 2 Char,List Paragraph1 Char,body 2 Char,List Paragraph11 Char,List Paragraph111 Char,Antes de enumeración Char,Listă colorată - Accentuare 11 Char,Bullet Char,Citation List Char,List_Paragraph Char"/>
    <w:link w:val="Listaszerbekezds"/>
    <w:uiPriority w:val="99"/>
    <w:locked/>
    <w:rsid w:val="00BB0C7E"/>
    <w:rPr>
      <w:rFonts w:ascii="Calibri" w:hAnsi="Calibri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327</Words>
  <Characters>1899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PETROL-GAZE DIN PLOIEŞTI</dc:title>
  <dc:subject/>
  <dc:creator>xx</dc:creator>
  <cp:keywords/>
  <dc:description/>
  <cp:lastModifiedBy>Balint.Tunde</cp:lastModifiedBy>
  <cp:revision>7</cp:revision>
  <cp:lastPrinted>2025-06-10T09:29:00Z</cp:lastPrinted>
  <dcterms:created xsi:type="dcterms:W3CDTF">2023-01-25T12:38:00Z</dcterms:created>
  <dcterms:modified xsi:type="dcterms:W3CDTF">2025-06-10T09:32:00Z</dcterms:modified>
</cp:coreProperties>
</file>